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2EC2" w14:textId="77777777" w:rsidR="00F32909" w:rsidRDefault="00F32909" w:rsidP="00F32909">
      <w:pPr>
        <w:pStyle w:val="Stopka"/>
        <w:jc w:val="center"/>
        <w:rPr>
          <w:sz w:val="18"/>
          <w:szCs w:val="18"/>
        </w:rPr>
      </w:pPr>
    </w:p>
    <w:p w14:paraId="74DF8ADC" w14:textId="77777777" w:rsidR="00F71109" w:rsidRDefault="00F71109" w:rsidP="00F71109">
      <w:pPr>
        <w:jc w:val="right"/>
        <w:rPr>
          <w:sz w:val="18"/>
          <w:szCs w:val="18"/>
        </w:rPr>
      </w:pPr>
    </w:p>
    <w:p w14:paraId="3EDF1794" w14:textId="77777777" w:rsidR="00F71109" w:rsidRPr="00182492" w:rsidRDefault="008432AF" w:rsidP="008432AF">
      <w:pPr>
        <w:autoSpaceDE w:val="0"/>
        <w:autoSpaceDN w:val="0"/>
        <w:adjustRightInd w:val="0"/>
        <w:ind w:left="7080" w:firstLine="708"/>
        <w:jc w:val="both"/>
        <w:rPr>
          <w:bCs/>
          <w:sz w:val="18"/>
          <w:szCs w:val="18"/>
        </w:rPr>
      </w:pPr>
      <w:r w:rsidRPr="00182492">
        <w:rPr>
          <w:bCs/>
          <w:sz w:val="18"/>
          <w:szCs w:val="18"/>
        </w:rPr>
        <w:t>Załącznik nr 1</w:t>
      </w:r>
    </w:p>
    <w:p w14:paraId="0F9853C6" w14:textId="77777777" w:rsidR="00F71109" w:rsidRDefault="00F71109" w:rsidP="00F711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1D27F96" w14:textId="77777777" w:rsidR="00F71109" w:rsidRPr="00182492" w:rsidRDefault="007947A5" w:rsidP="00F7110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82492">
        <w:rPr>
          <w:b/>
          <w:bCs/>
          <w:sz w:val="22"/>
          <w:szCs w:val="22"/>
        </w:rPr>
        <w:t xml:space="preserve">WNIOSEK O PRZYZNANIE </w:t>
      </w:r>
      <w:r w:rsidR="00182492">
        <w:rPr>
          <w:b/>
          <w:bCs/>
          <w:sz w:val="22"/>
          <w:szCs w:val="22"/>
        </w:rPr>
        <w:t xml:space="preserve">DOFINANSOWANIA ZE </w:t>
      </w:r>
      <w:r w:rsidRPr="00182492">
        <w:rPr>
          <w:b/>
          <w:sz w:val="22"/>
          <w:szCs w:val="22"/>
        </w:rPr>
        <w:t xml:space="preserve">ŚRODKÓW </w:t>
      </w:r>
      <w:r w:rsidR="00543F47">
        <w:rPr>
          <w:b/>
          <w:sz w:val="22"/>
          <w:szCs w:val="22"/>
        </w:rPr>
        <w:t>BADAWCZYCH</w:t>
      </w:r>
      <w:r w:rsidRPr="00182492">
        <w:rPr>
          <w:b/>
          <w:sz w:val="22"/>
          <w:szCs w:val="22"/>
        </w:rPr>
        <w:t xml:space="preserve"> SŁUŻĄCYCH ROZWOJOWI </w:t>
      </w:r>
      <w:r w:rsidR="00B22172" w:rsidRPr="00182492">
        <w:rPr>
          <w:b/>
          <w:sz w:val="22"/>
          <w:szCs w:val="22"/>
        </w:rPr>
        <w:t xml:space="preserve">PRACOWNIKÓW NAUKOWO-DYDAKTYCZNYCH </w:t>
      </w:r>
      <w:r w:rsidR="004D33AD" w:rsidRPr="00182492">
        <w:rPr>
          <w:b/>
          <w:sz w:val="22"/>
          <w:szCs w:val="22"/>
        </w:rPr>
        <w:t>WYDZIAŁU PEDAGOGICZNO-ARTYSTYCZNEGO UAM</w:t>
      </w:r>
    </w:p>
    <w:p w14:paraId="63758138" w14:textId="77777777" w:rsidR="00F71109" w:rsidRPr="007F7244" w:rsidRDefault="00F71109" w:rsidP="00F71109">
      <w:pPr>
        <w:jc w:val="both"/>
        <w:rPr>
          <w:rStyle w:val="c41"/>
          <w:rFonts w:ascii="Calibri" w:eastAsia="Arial Unicode MS" w:hAnsi="Calibri"/>
          <w:sz w:val="22"/>
          <w:szCs w:val="22"/>
        </w:rPr>
      </w:pPr>
    </w:p>
    <w:p w14:paraId="2DEB387B" w14:textId="77777777" w:rsidR="00F71109" w:rsidRPr="007F7244" w:rsidRDefault="00F71109" w:rsidP="00F7110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3E2992E" w14:textId="77777777" w:rsidR="00F71109" w:rsidRPr="007F7244" w:rsidRDefault="00F71109" w:rsidP="00F7110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71B5307" w14:textId="77777777" w:rsidR="00F71109" w:rsidRPr="007F7244" w:rsidRDefault="00F71109" w:rsidP="00F7110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E4CFACE" w14:textId="77777777" w:rsidR="00F71109" w:rsidRPr="00182492" w:rsidRDefault="00F71109" w:rsidP="00F71109">
      <w:pPr>
        <w:pStyle w:val="HTML-wstpniesformatowany"/>
        <w:numPr>
          <w:ilvl w:val="0"/>
          <w:numId w:val="1"/>
        </w:numPr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12"/>
        </w:tabs>
        <w:spacing w:after="120"/>
        <w:textAlignment w:val="top"/>
        <w:rPr>
          <w:rFonts w:ascii="Times New Roman" w:hAnsi="Times New Roman"/>
          <w:b/>
          <w:bCs/>
          <w:sz w:val="22"/>
          <w:szCs w:val="22"/>
        </w:rPr>
      </w:pPr>
      <w:r w:rsidRPr="00182492">
        <w:rPr>
          <w:rFonts w:ascii="Times New Roman" w:hAnsi="Times New Roman"/>
          <w:b/>
          <w:bCs/>
          <w:sz w:val="22"/>
          <w:szCs w:val="22"/>
        </w:rPr>
        <w:t xml:space="preserve">Dane osoby ubiegającej się o </w:t>
      </w:r>
      <w:r w:rsidR="006C2A61" w:rsidRPr="00182492">
        <w:rPr>
          <w:rFonts w:ascii="Times New Roman" w:hAnsi="Times New Roman"/>
          <w:b/>
          <w:bCs/>
          <w:sz w:val="22"/>
          <w:szCs w:val="22"/>
        </w:rPr>
        <w:t>środki z dotacji</w:t>
      </w:r>
      <w:r w:rsidR="008E03E0" w:rsidRPr="00182492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A3E5A59" w14:textId="77777777" w:rsidR="00F30711" w:rsidRDefault="00F30711" w:rsidP="00F30711">
      <w:pPr>
        <w:pStyle w:val="HTML-wstpniesformatowany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12"/>
        </w:tabs>
        <w:spacing w:after="120"/>
        <w:textAlignment w:val="top"/>
        <w:rPr>
          <w:rFonts w:ascii="Calibri" w:hAnsi="Calibri" w:cs="Arial"/>
          <w:b/>
          <w:bCs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693"/>
      </w:tblGrid>
      <w:tr w:rsidR="00F30711" w:rsidRPr="00182492" w14:paraId="6F0E0631" w14:textId="77777777" w:rsidTr="00F83C79">
        <w:tc>
          <w:tcPr>
            <w:tcW w:w="2376" w:type="dxa"/>
          </w:tcPr>
          <w:p w14:paraId="051CD3F0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18249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Autor/autorzy wniosku</w:t>
            </w:r>
          </w:p>
        </w:tc>
        <w:tc>
          <w:tcPr>
            <w:tcW w:w="6834" w:type="dxa"/>
          </w:tcPr>
          <w:p w14:paraId="3DFB5C3B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F30711" w:rsidRPr="00182492" w14:paraId="7939BF41" w14:textId="77777777" w:rsidTr="00F83C79">
        <w:tc>
          <w:tcPr>
            <w:tcW w:w="2376" w:type="dxa"/>
          </w:tcPr>
          <w:p w14:paraId="08107FF0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182492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Stanowisko/stopień naukowy kierownika wniosku</w:t>
            </w:r>
          </w:p>
        </w:tc>
        <w:tc>
          <w:tcPr>
            <w:tcW w:w="6834" w:type="dxa"/>
          </w:tcPr>
          <w:p w14:paraId="7C08D0A8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F30711" w:rsidRPr="00182492" w14:paraId="4E34F6E6" w14:textId="77777777" w:rsidTr="00F83C79">
        <w:tc>
          <w:tcPr>
            <w:tcW w:w="2376" w:type="dxa"/>
          </w:tcPr>
          <w:p w14:paraId="376B1521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18249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Zakład</w:t>
            </w:r>
            <w:r w:rsidR="004D33AD" w:rsidRPr="0018249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/Pracownia</w:t>
            </w:r>
          </w:p>
        </w:tc>
        <w:tc>
          <w:tcPr>
            <w:tcW w:w="6834" w:type="dxa"/>
          </w:tcPr>
          <w:p w14:paraId="221657D9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F30711" w:rsidRPr="00182492" w14:paraId="1F00E476" w14:textId="77777777" w:rsidTr="00F83C79">
        <w:tc>
          <w:tcPr>
            <w:tcW w:w="2376" w:type="dxa"/>
          </w:tcPr>
          <w:p w14:paraId="60F0B1F1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182492">
              <w:rPr>
                <w:rFonts w:ascii="Times New Roman" w:hAnsi="Times New Roman"/>
                <w:b/>
                <w:bCs/>
                <w:sz w:val="22"/>
                <w:szCs w:val="22"/>
              </w:rPr>
              <w:t>Osoby uczestniczące w projekcie</w:t>
            </w:r>
          </w:p>
        </w:tc>
        <w:tc>
          <w:tcPr>
            <w:tcW w:w="6834" w:type="dxa"/>
          </w:tcPr>
          <w:p w14:paraId="0CE742F8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F30711" w:rsidRPr="00182492" w14:paraId="56376454" w14:textId="77777777" w:rsidTr="00F83C79">
        <w:tc>
          <w:tcPr>
            <w:tcW w:w="2376" w:type="dxa"/>
          </w:tcPr>
          <w:p w14:paraId="00493779" w14:textId="77777777" w:rsidR="00F30711" w:rsidRPr="00182492" w:rsidRDefault="00F30711" w:rsidP="00182492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182492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 xml:space="preserve">Planowany termin </w:t>
            </w:r>
            <w:r w:rsidR="00182492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realizacji zadania</w:t>
            </w:r>
          </w:p>
        </w:tc>
        <w:tc>
          <w:tcPr>
            <w:tcW w:w="6834" w:type="dxa"/>
          </w:tcPr>
          <w:p w14:paraId="13E1BDB4" w14:textId="77777777" w:rsidR="00F30711" w:rsidRPr="00182492" w:rsidRDefault="00F30711" w:rsidP="00F83C79">
            <w:pPr>
              <w:pStyle w:val="HTML-wstpniesformatowany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912"/>
              </w:tabs>
              <w:spacing w:after="120"/>
              <w:textAlignment w:val="top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2610CCBB" w14:textId="77777777" w:rsidR="00F30711" w:rsidRPr="00182492" w:rsidRDefault="00F30711" w:rsidP="00F30711">
      <w:pPr>
        <w:pStyle w:val="HTML-wstpniesformatowany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12"/>
        </w:tabs>
        <w:spacing w:after="120"/>
        <w:textAlignment w:val="top"/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6D8AE24B" w14:textId="77777777" w:rsidR="00F71109" w:rsidRPr="00182492" w:rsidRDefault="00434B1B" w:rsidP="00F3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 prezentacji: publikacja, konferencja, wystawa, koncert, inne upublicznienia tematu</w:t>
      </w:r>
      <w:r w:rsidR="00680E89" w:rsidRPr="00182492">
        <w:rPr>
          <w:b/>
          <w:bCs/>
          <w:sz w:val="22"/>
          <w:szCs w:val="22"/>
        </w:rPr>
        <w:t>:</w:t>
      </w:r>
    </w:p>
    <w:p w14:paraId="04185894" w14:textId="77777777" w:rsidR="009C3BFC" w:rsidRDefault="00F30711" w:rsidP="008777BE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F30711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</w:p>
    <w:p w14:paraId="350AC6A9" w14:textId="77777777" w:rsidR="00F30711" w:rsidRPr="00182492" w:rsidRDefault="00F30711" w:rsidP="00F3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182492">
        <w:rPr>
          <w:b/>
          <w:bCs/>
          <w:sz w:val="22"/>
          <w:szCs w:val="22"/>
        </w:rPr>
        <w:t>Krótki opis związku projektu z dotychczas prowadzonymi badaniami i efektami</w:t>
      </w:r>
    </w:p>
    <w:p w14:paraId="79741144" w14:textId="77777777" w:rsidR="00F30711" w:rsidRDefault="00F30711" w:rsidP="00F3071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F30711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</w:t>
      </w:r>
    </w:p>
    <w:p w14:paraId="74C74FAB" w14:textId="77777777" w:rsidR="00F30711" w:rsidRPr="007F7244" w:rsidRDefault="00F30711" w:rsidP="00F3071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D48379A" w14:textId="77777777" w:rsidR="005338F1" w:rsidRPr="00182492" w:rsidRDefault="008777BE" w:rsidP="008777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182492">
        <w:rPr>
          <w:b/>
          <w:bCs/>
          <w:sz w:val="22"/>
          <w:szCs w:val="22"/>
        </w:rPr>
        <w:t>Prośba o przyznanie ś</w:t>
      </w:r>
      <w:r w:rsidR="00161D01" w:rsidRPr="00182492">
        <w:rPr>
          <w:b/>
          <w:bCs/>
          <w:sz w:val="22"/>
          <w:szCs w:val="22"/>
        </w:rPr>
        <w:t>rodków w wysokości</w:t>
      </w:r>
      <w:r w:rsidR="00161D01">
        <w:rPr>
          <w:rFonts w:ascii="Calibri" w:hAnsi="Calibri" w:cs="Arial"/>
          <w:b/>
          <w:bCs/>
          <w:sz w:val="22"/>
          <w:szCs w:val="22"/>
        </w:rPr>
        <w:t>………………………………</w:t>
      </w:r>
      <w:r w:rsidRPr="007F7244">
        <w:rPr>
          <w:rFonts w:ascii="Calibri" w:hAnsi="Calibri" w:cs="Arial"/>
          <w:b/>
          <w:bCs/>
          <w:sz w:val="22"/>
          <w:szCs w:val="22"/>
        </w:rPr>
        <w:t xml:space="preserve"> (</w:t>
      </w:r>
      <w:r w:rsidR="004114A6">
        <w:rPr>
          <w:b/>
          <w:bCs/>
          <w:sz w:val="22"/>
          <w:szCs w:val="22"/>
        </w:rPr>
        <w:t>kosztorys</w:t>
      </w:r>
      <w:r w:rsidR="00161D01" w:rsidRPr="00182492">
        <w:rPr>
          <w:b/>
          <w:bCs/>
          <w:sz w:val="22"/>
          <w:szCs w:val="22"/>
        </w:rPr>
        <w:t>).</w:t>
      </w:r>
    </w:p>
    <w:p w14:paraId="7689D8BF" w14:textId="77777777" w:rsidR="008777BE" w:rsidRPr="007F7244" w:rsidRDefault="008777BE" w:rsidP="008777B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214D145F" w14:textId="77777777" w:rsidR="008777BE" w:rsidRPr="00182492" w:rsidRDefault="008777BE" w:rsidP="008777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182492">
        <w:rPr>
          <w:b/>
          <w:bCs/>
          <w:sz w:val="22"/>
          <w:szCs w:val="22"/>
        </w:rPr>
        <w:lastRenderedPageBreak/>
        <w:t>Opinia Kierownika Zakładu</w:t>
      </w:r>
    </w:p>
    <w:p w14:paraId="25133317" w14:textId="77777777" w:rsidR="008777BE" w:rsidRPr="007F7244" w:rsidRDefault="008777BE" w:rsidP="00F3071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7F7244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1D01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C9BC422" w14:textId="77777777" w:rsidR="008777BE" w:rsidRPr="007F7244" w:rsidRDefault="008777BE" w:rsidP="008777B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2EC030D5" w14:textId="77777777" w:rsidR="008777BE" w:rsidRPr="007F7244" w:rsidRDefault="008777BE" w:rsidP="008777B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  <w:t>…………………………….</w:t>
      </w:r>
    </w:p>
    <w:p w14:paraId="1E1E2530" w14:textId="77777777" w:rsidR="008777BE" w:rsidRPr="007F7244" w:rsidRDefault="008777BE" w:rsidP="008777B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sz w:val="16"/>
          <w:szCs w:val="16"/>
        </w:rPr>
      </w:pP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22"/>
          <w:szCs w:val="22"/>
        </w:rPr>
        <w:tab/>
      </w:r>
      <w:r w:rsidRPr="007F7244">
        <w:rPr>
          <w:rFonts w:ascii="Calibri" w:hAnsi="Calibri" w:cs="Arial"/>
          <w:b/>
          <w:bCs/>
          <w:sz w:val="16"/>
          <w:szCs w:val="16"/>
        </w:rPr>
        <w:t>/</w:t>
      </w:r>
      <w:r w:rsidRPr="00182492">
        <w:rPr>
          <w:b/>
          <w:bCs/>
          <w:sz w:val="16"/>
          <w:szCs w:val="16"/>
        </w:rPr>
        <w:t>podpis kierownika zakładu</w:t>
      </w:r>
      <w:r w:rsidRPr="007F7244">
        <w:rPr>
          <w:rFonts w:ascii="Calibri" w:hAnsi="Calibri" w:cs="Arial"/>
          <w:b/>
          <w:bCs/>
          <w:sz w:val="16"/>
          <w:szCs w:val="16"/>
        </w:rPr>
        <w:t>/</w:t>
      </w:r>
    </w:p>
    <w:p w14:paraId="058552B2" w14:textId="77777777" w:rsidR="008777BE" w:rsidRPr="007F7244" w:rsidRDefault="008777BE" w:rsidP="008777B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66C2293D" w14:textId="77777777" w:rsidR="005338F1" w:rsidRPr="007F7244" w:rsidRDefault="005338F1" w:rsidP="008777B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41B4FA4D" w14:textId="77777777" w:rsidR="00F71109" w:rsidRPr="007F7244" w:rsidRDefault="00240432" w:rsidP="00F7110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F7244">
        <w:rPr>
          <w:rFonts w:ascii="Calibri" w:hAnsi="Calibri" w:cs="Arial"/>
          <w:sz w:val="22"/>
          <w:szCs w:val="22"/>
        </w:rPr>
        <w:t>…………………………………..</w:t>
      </w:r>
      <w:r w:rsidRPr="007F7244">
        <w:rPr>
          <w:rFonts w:ascii="Calibri" w:hAnsi="Calibri" w:cs="Arial"/>
          <w:sz w:val="22"/>
          <w:szCs w:val="22"/>
        </w:rPr>
        <w:tab/>
      </w:r>
      <w:r w:rsidRPr="007F7244">
        <w:rPr>
          <w:rFonts w:ascii="Calibri" w:hAnsi="Calibri" w:cs="Arial"/>
          <w:sz w:val="22"/>
          <w:szCs w:val="22"/>
        </w:rPr>
        <w:tab/>
      </w:r>
      <w:r w:rsidRPr="007F7244">
        <w:rPr>
          <w:rFonts w:ascii="Calibri" w:hAnsi="Calibri" w:cs="Arial"/>
          <w:sz w:val="22"/>
          <w:szCs w:val="22"/>
        </w:rPr>
        <w:tab/>
      </w:r>
      <w:r w:rsidRPr="007F7244">
        <w:rPr>
          <w:rFonts w:ascii="Calibri" w:hAnsi="Calibri" w:cs="Arial"/>
          <w:sz w:val="22"/>
          <w:szCs w:val="22"/>
        </w:rPr>
        <w:tab/>
      </w:r>
      <w:r w:rsidRPr="007F7244">
        <w:rPr>
          <w:rFonts w:ascii="Calibri" w:hAnsi="Calibri" w:cs="Arial"/>
          <w:sz w:val="22"/>
          <w:szCs w:val="22"/>
        </w:rPr>
        <w:tab/>
      </w:r>
      <w:r w:rsidRPr="007F7244">
        <w:rPr>
          <w:rFonts w:ascii="Calibri" w:hAnsi="Calibri" w:cs="Arial"/>
          <w:sz w:val="22"/>
          <w:szCs w:val="22"/>
        </w:rPr>
        <w:tab/>
      </w:r>
      <w:r w:rsidRPr="007F7244">
        <w:rPr>
          <w:rFonts w:ascii="Calibri" w:hAnsi="Calibri" w:cs="Arial"/>
          <w:sz w:val="22"/>
          <w:szCs w:val="22"/>
        </w:rPr>
        <w:tab/>
        <w:t>……………………………………………</w:t>
      </w:r>
    </w:p>
    <w:p w14:paraId="56F34073" w14:textId="77777777" w:rsidR="00F71109" w:rsidRPr="007F7244" w:rsidRDefault="00240432" w:rsidP="00161D01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F7244">
        <w:rPr>
          <w:rFonts w:ascii="Calibri" w:hAnsi="Calibri" w:cs="Arial"/>
          <w:sz w:val="16"/>
          <w:szCs w:val="16"/>
        </w:rPr>
        <w:t>Data złożenia wniosku</w:t>
      </w:r>
      <w:r w:rsidRPr="007F7244">
        <w:rPr>
          <w:rFonts w:ascii="Calibri" w:hAnsi="Calibri" w:cs="Arial"/>
          <w:sz w:val="16"/>
          <w:szCs w:val="16"/>
        </w:rPr>
        <w:tab/>
      </w:r>
      <w:r w:rsidRPr="007F7244">
        <w:rPr>
          <w:rFonts w:ascii="Calibri" w:hAnsi="Calibri" w:cs="Arial"/>
          <w:sz w:val="16"/>
          <w:szCs w:val="16"/>
        </w:rPr>
        <w:tab/>
      </w:r>
      <w:r w:rsidRPr="007F7244">
        <w:rPr>
          <w:rFonts w:ascii="Calibri" w:hAnsi="Calibri" w:cs="Arial"/>
          <w:sz w:val="16"/>
          <w:szCs w:val="16"/>
        </w:rPr>
        <w:tab/>
      </w:r>
      <w:r w:rsidRPr="007F7244">
        <w:rPr>
          <w:rFonts w:ascii="Calibri" w:hAnsi="Calibri" w:cs="Arial"/>
          <w:sz w:val="16"/>
          <w:szCs w:val="16"/>
        </w:rPr>
        <w:tab/>
      </w:r>
      <w:r w:rsidRPr="007F7244">
        <w:rPr>
          <w:rFonts w:ascii="Calibri" w:hAnsi="Calibri" w:cs="Arial"/>
          <w:sz w:val="16"/>
          <w:szCs w:val="16"/>
        </w:rPr>
        <w:tab/>
      </w:r>
      <w:r w:rsidRPr="007F7244">
        <w:rPr>
          <w:rFonts w:ascii="Calibri" w:hAnsi="Calibri" w:cs="Arial"/>
          <w:sz w:val="16"/>
          <w:szCs w:val="16"/>
        </w:rPr>
        <w:tab/>
      </w:r>
      <w:r w:rsidRPr="007F7244">
        <w:rPr>
          <w:rFonts w:ascii="Calibri" w:hAnsi="Calibri" w:cs="Arial"/>
          <w:sz w:val="16"/>
          <w:szCs w:val="16"/>
        </w:rPr>
        <w:tab/>
      </w:r>
      <w:r w:rsidR="00161D01">
        <w:rPr>
          <w:rFonts w:ascii="Calibri" w:hAnsi="Calibri" w:cs="Arial"/>
          <w:sz w:val="16"/>
          <w:szCs w:val="16"/>
        </w:rPr>
        <w:tab/>
      </w:r>
      <w:r w:rsidRPr="007F7244">
        <w:rPr>
          <w:rFonts w:ascii="Calibri" w:hAnsi="Calibri" w:cs="Arial"/>
          <w:sz w:val="16"/>
          <w:szCs w:val="16"/>
        </w:rPr>
        <w:t>Podpis wnioskodawcy</w:t>
      </w:r>
    </w:p>
    <w:p w14:paraId="4CFC6BDF" w14:textId="77777777" w:rsidR="00240432" w:rsidRPr="007F7244" w:rsidRDefault="00240432" w:rsidP="00F71109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0AC319AA" w14:textId="77777777" w:rsidR="00F71109" w:rsidRPr="007F7244" w:rsidRDefault="00F71109" w:rsidP="00F71109">
      <w:pPr>
        <w:rPr>
          <w:rFonts w:ascii="Calibri" w:hAnsi="Calibri"/>
          <w:sz w:val="22"/>
          <w:szCs w:val="22"/>
        </w:rPr>
      </w:pPr>
    </w:p>
    <w:p w14:paraId="79BC4574" w14:textId="77777777" w:rsidR="00680E89" w:rsidRPr="007F7244" w:rsidRDefault="00680E89" w:rsidP="00F71109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Arial"/>
          <w:bCs/>
          <w:sz w:val="22"/>
          <w:szCs w:val="22"/>
        </w:rPr>
      </w:pPr>
    </w:p>
    <w:p w14:paraId="46C163E8" w14:textId="77777777" w:rsidR="00B0285E" w:rsidRDefault="00B0285E" w:rsidP="00F71109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0"/>
          <w:szCs w:val="20"/>
        </w:rPr>
      </w:pPr>
    </w:p>
    <w:p w14:paraId="0422A35C" w14:textId="77777777" w:rsidR="00B0285E" w:rsidRDefault="00434B1B" w:rsidP="00B0285E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Wskazania związku formy </w:t>
      </w:r>
      <w:r w:rsidR="00C46795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finansowania z zadaniami badawczo-naukowymi  Wydziału</w:t>
      </w:r>
      <w:r w:rsidR="00C46795">
        <w:rPr>
          <w:bCs/>
          <w:sz w:val="20"/>
          <w:szCs w:val="20"/>
        </w:rPr>
        <w:t xml:space="preserve">,  uzasadniające </w:t>
      </w:r>
    </w:p>
    <w:p w14:paraId="3FE1BF5D" w14:textId="77777777" w:rsidR="00C46795" w:rsidRPr="00C46795" w:rsidRDefault="00C46795" w:rsidP="00C46795">
      <w:pPr>
        <w:pStyle w:val="Akapitzlist"/>
        <w:autoSpaceDE w:val="0"/>
        <w:autoSpaceDN w:val="0"/>
        <w:adjustRightInd w:val="0"/>
        <w:rPr>
          <w:bCs/>
          <w:sz w:val="20"/>
          <w:szCs w:val="20"/>
        </w:rPr>
      </w:pPr>
      <w:r w:rsidRPr="00C46795">
        <w:rPr>
          <w:bCs/>
          <w:sz w:val="20"/>
          <w:szCs w:val="20"/>
        </w:rPr>
        <w:t>finansowania  przedsięwzięcia</w:t>
      </w:r>
    </w:p>
    <w:p w14:paraId="52771C70" w14:textId="77777777" w:rsidR="00B0285E" w:rsidRPr="00C46795" w:rsidRDefault="00B0285E" w:rsidP="00B0285E">
      <w:pPr>
        <w:pStyle w:val="Akapitzlist"/>
        <w:autoSpaceDE w:val="0"/>
        <w:autoSpaceDN w:val="0"/>
        <w:adjustRightInd w:val="0"/>
        <w:rPr>
          <w:bCs/>
          <w:sz w:val="20"/>
          <w:szCs w:val="20"/>
        </w:rPr>
      </w:pPr>
    </w:p>
    <w:p w14:paraId="3E8AE3BB" w14:textId="77777777" w:rsidR="00182492" w:rsidRPr="003B1CC4" w:rsidRDefault="00B0285E" w:rsidP="00B0285E">
      <w:pPr>
        <w:pStyle w:val="Akapitzlist"/>
        <w:autoSpaceDE w:val="0"/>
        <w:autoSpaceDN w:val="0"/>
        <w:adjustRightInd w:val="0"/>
        <w:ind w:left="0"/>
        <w:rPr>
          <w:bCs/>
        </w:rPr>
      </w:pPr>
      <w:r w:rsidRPr="003B1CC4">
        <w:rPr>
          <w:bCs/>
        </w:rPr>
        <w:t xml:space="preserve">- </w:t>
      </w:r>
      <w:r w:rsidR="003B1CC4" w:rsidRPr="003B1CC4">
        <w:rPr>
          <w:bCs/>
        </w:rPr>
        <w:t xml:space="preserve">zgodność </w:t>
      </w:r>
      <w:r w:rsidR="00434B1B">
        <w:rPr>
          <w:bCs/>
        </w:rPr>
        <w:t>zadania</w:t>
      </w:r>
      <w:r w:rsidR="003B1CC4" w:rsidRPr="003B1CC4">
        <w:rPr>
          <w:bCs/>
        </w:rPr>
        <w:t xml:space="preserve"> z  realizowanymi badaniami i naukowym rozwojem wnioskodawcy </w:t>
      </w:r>
      <w:r w:rsidR="00216DB5">
        <w:rPr>
          <w:bCs/>
        </w:rPr>
        <w:t>……………………………………………………………………………………….</w:t>
      </w:r>
    </w:p>
    <w:p w14:paraId="714F5E1D" w14:textId="77777777" w:rsidR="003B1CC4" w:rsidRDefault="00182492" w:rsidP="00B0285E">
      <w:pPr>
        <w:pStyle w:val="Akapitzlist"/>
        <w:autoSpaceDE w:val="0"/>
        <w:autoSpaceDN w:val="0"/>
        <w:adjustRightInd w:val="0"/>
        <w:ind w:left="0"/>
      </w:pPr>
      <w:r>
        <w:rPr>
          <w:bCs/>
          <w:sz w:val="20"/>
          <w:szCs w:val="20"/>
        </w:rPr>
        <w:t>-</w:t>
      </w:r>
      <w:r w:rsidR="003B1CC4">
        <w:t xml:space="preserve">wpływ realizacji wniosku na rozwój dyscypliny naukowej będącej przedmiotem działalności statutowej jednostki </w:t>
      </w:r>
      <w:r w:rsidR="00216DB5">
        <w:t>……………………………………………………………….</w:t>
      </w:r>
    </w:p>
    <w:p w14:paraId="0CDA6EEE" w14:textId="77777777" w:rsidR="00C46795" w:rsidRDefault="003B1CC4" w:rsidP="00B0285E">
      <w:pPr>
        <w:pStyle w:val="Akapitzlist"/>
        <w:autoSpaceDE w:val="0"/>
        <w:autoSpaceDN w:val="0"/>
        <w:adjustRightInd w:val="0"/>
        <w:ind w:left="0"/>
      </w:pPr>
      <w:r>
        <w:t xml:space="preserve">-wpływ realizacji wniosku na rozwój naukowej współpracy międzynarodowej </w:t>
      </w:r>
    </w:p>
    <w:p w14:paraId="32DE659F" w14:textId="77777777" w:rsidR="003B1CC4" w:rsidRDefault="003B1CC4" w:rsidP="00B0285E">
      <w:pPr>
        <w:pStyle w:val="Akapitzlist"/>
        <w:autoSpaceDE w:val="0"/>
        <w:autoSpaceDN w:val="0"/>
        <w:adjustRightInd w:val="0"/>
        <w:ind w:left="0"/>
      </w:pPr>
      <w:r>
        <w:t xml:space="preserve">i międzyuczelnianej </w:t>
      </w:r>
      <w:r w:rsidR="00216DB5">
        <w:t>……………………………………………………………….</w:t>
      </w:r>
      <w:r>
        <w:t xml:space="preserve"> </w:t>
      </w:r>
    </w:p>
    <w:p w14:paraId="18ED5157" w14:textId="77777777" w:rsidR="003B1CC4" w:rsidRDefault="003B1CC4" w:rsidP="00B0285E">
      <w:pPr>
        <w:pStyle w:val="Akapitzlist"/>
        <w:autoSpaceDE w:val="0"/>
        <w:autoSpaceDN w:val="0"/>
        <w:adjustRightInd w:val="0"/>
        <w:ind w:left="0"/>
      </w:pPr>
      <w:r>
        <w:t>- efe</w:t>
      </w:r>
      <w:r w:rsidR="00C46795">
        <w:t xml:space="preserve">ktywność parametryczna projektu/przedsięwzięcia </w:t>
      </w:r>
      <w:r w:rsidR="00216DB5">
        <w:rPr>
          <w:bCs/>
          <w:sz w:val="20"/>
          <w:szCs w:val="20"/>
        </w:rPr>
        <w:t>………………………………………………….</w:t>
      </w:r>
      <w:r>
        <w:t xml:space="preserve"> </w:t>
      </w:r>
    </w:p>
    <w:p w14:paraId="63564282" w14:textId="77777777" w:rsidR="003B1CC4" w:rsidRDefault="003B1CC4" w:rsidP="00B0285E">
      <w:pPr>
        <w:pStyle w:val="Akapitzlist"/>
        <w:autoSpaceDE w:val="0"/>
        <w:autoSpaceDN w:val="0"/>
        <w:adjustRightInd w:val="0"/>
        <w:ind w:left="0"/>
      </w:pPr>
      <w:r>
        <w:t>-wpływ projektu</w:t>
      </w:r>
      <w:r w:rsidR="00C46795">
        <w:t>/przedsięwzięcia</w:t>
      </w:r>
      <w:r>
        <w:t xml:space="preserve"> na punktową ocenę Wydziału w ramach kategoryzacji przeprowadzanych przez Ministerstwo Nauki i Szkolnictwa Wyższego </w:t>
      </w:r>
      <w:r w:rsidR="00216DB5">
        <w:rPr>
          <w:bCs/>
          <w:sz w:val="20"/>
          <w:szCs w:val="20"/>
        </w:rPr>
        <w:t>………………………………..</w:t>
      </w:r>
      <w:r>
        <w:t xml:space="preserve"> </w:t>
      </w:r>
    </w:p>
    <w:p w14:paraId="7F424F23" w14:textId="77777777" w:rsidR="00B0285E" w:rsidRPr="00B0285E" w:rsidRDefault="003B1CC4" w:rsidP="00B0285E">
      <w:pPr>
        <w:pStyle w:val="Akapitzlist"/>
        <w:autoSpaceDE w:val="0"/>
        <w:autoSpaceDN w:val="0"/>
        <w:adjustRightInd w:val="0"/>
        <w:ind w:left="0"/>
        <w:rPr>
          <w:bCs/>
          <w:sz w:val="20"/>
          <w:szCs w:val="20"/>
        </w:rPr>
      </w:pPr>
      <w:r>
        <w:t>- publikacje naukowe z uwzględnieniem ich rangi i efektowności parametrycznej,</w:t>
      </w:r>
      <w:r w:rsidR="00216DB5" w:rsidRPr="00216DB5">
        <w:rPr>
          <w:bCs/>
          <w:sz w:val="20"/>
          <w:szCs w:val="20"/>
        </w:rPr>
        <w:t xml:space="preserve"> </w:t>
      </w:r>
      <w:r w:rsidR="00216DB5">
        <w:rPr>
          <w:bCs/>
          <w:sz w:val="20"/>
          <w:szCs w:val="20"/>
        </w:rPr>
        <w:t>……………………</w:t>
      </w:r>
    </w:p>
    <w:p w14:paraId="2DE2F0B8" w14:textId="77777777" w:rsidR="00B0285E" w:rsidRPr="00B0285E" w:rsidRDefault="00B0285E" w:rsidP="00B0285E">
      <w:pPr>
        <w:pStyle w:val="Akapitzlist"/>
        <w:autoSpaceDE w:val="0"/>
        <w:autoSpaceDN w:val="0"/>
        <w:adjustRightInd w:val="0"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216DB5">
        <w:rPr>
          <w:bCs/>
        </w:rPr>
        <w:t>adekwatność kosztorysu do podjętego problemu</w:t>
      </w:r>
      <w:r w:rsidR="00216DB5">
        <w:rPr>
          <w:bCs/>
        </w:rPr>
        <w:t xml:space="preserve"> i jego efektu parametrycznego</w:t>
      </w:r>
      <w:r w:rsidRPr="00B0285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……………………….</w:t>
      </w:r>
    </w:p>
    <w:p w14:paraId="7639982F" w14:textId="77777777" w:rsidR="00B0285E" w:rsidRDefault="00B0285E" w:rsidP="00B0285E">
      <w:pPr>
        <w:pStyle w:val="Akapitzlist"/>
        <w:autoSpaceDE w:val="0"/>
        <w:autoSpaceDN w:val="0"/>
        <w:adjustRightInd w:val="0"/>
        <w:ind w:left="0"/>
        <w:rPr>
          <w:bCs/>
          <w:sz w:val="20"/>
          <w:szCs w:val="20"/>
        </w:rPr>
      </w:pPr>
    </w:p>
    <w:p w14:paraId="1A903F02" w14:textId="77777777" w:rsidR="00161D01" w:rsidRDefault="00161D01" w:rsidP="00F71109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0"/>
          <w:szCs w:val="20"/>
        </w:rPr>
      </w:pPr>
    </w:p>
    <w:p w14:paraId="2ACDF3FD" w14:textId="77777777" w:rsidR="00161D01" w:rsidRPr="00161D01" w:rsidRDefault="00161D01" w:rsidP="00F71109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0"/>
          <w:szCs w:val="20"/>
        </w:rPr>
      </w:pPr>
    </w:p>
    <w:p w14:paraId="3A15F698" w14:textId="78B794D3" w:rsidR="0067271C" w:rsidRDefault="00161D01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67271C">
        <w:rPr>
          <w:bCs/>
          <w:sz w:val="28"/>
          <w:szCs w:val="28"/>
        </w:rPr>
        <w:t xml:space="preserve">Prodziekan </w:t>
      </w:r>
      <w:r w:rsidR="00BB4C16">
        <w:rPr>
          <w:bCs/>
          <w:sz w:val="28"/>
          <w:szCs w:val="28"/>
        </w:rPr>
        <w:t>ds. nauki i współpracy międzynarodowej</w:t>
      </w:r>
      <w:r w:rsidR="004D33AD" w:rsidRPr="0067271C">
        <w:rPr>
          <w:bCs/>
          <w:sz w:val="28"/>
          <w:szCs w:val="28"/>
        </w:rPr>
        <w:t xml:space="preserve"> WPA </w:t>
      </w:r>
      <w:r w:rsidR="003C5987" w:rsidRPr="0067271C">
        <w:rPr>
          <w:bCs/>
          <w:sz w:val="28"/>
          <w:szCs w:val="28"/>
        </w:rPr>
        <w:t xml:space="preserve"> </w:t>
      </w:r>
    </w:p>
    <w:p w14:paraId="77A1FC35" w14:textId="77777777" w:rsid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14:paraId="1C55790A" w14:textId="77777777" w:rsid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6112ACF" w14:textId="77777777" w:rsidR="00161D01" w:rsidRPr="0067271C" w:rsidRDefault="00161D01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67271C">
        <w:rPr>
          <w:bCs/>
          <w:sz w:val="28"/>
          <w:szCs w:val="28"/>
        </w:rPr>
        <w:t>………………………………………</w:t>
      </w:r>
    </w:p>
    <w:p w14:paraId="2BA40731" w14:textId="77777777" w:rsidR="0067271C" w:rsidRP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14:paraId="4EB49AEC" w14:textId="77777777" w:rsidR="0067271C" w:rsidRP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14:paraId="01A82B73" w14:textId="77777777" w:rsidR="0067271C" w:rsidRP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14:paraId="2B979AD8" w14:textId="77777777" w:rsidR="0067271C" w:rsidRP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14:paraId="721C0F8F" w14:textId="77777777" w:rsid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67271C">
        <w:rPr>
          <w:bCs/>
          <w:sz w:val="28"/>
          <w:szCs w:val="28"/>
        </w:rPr>
        <w:t xml:space="preserve">Zgoda dysponenta środków – Dziekan Wydziału Pedagogiczno-Artystycznego </w:t>
      </w:r>
    </w:p>
    <w:p w14:paraId="398DC40B" w14:textId="77777777" w:rsid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14:paraId="0EA6A933" w14:textId="77777777" w:rsidR="0067271C" w:rsidRDefault="0067271C" w:rsidP="00161D01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p w14:paraId="2AB5BCC8" w14:textId="77777777" w:rsidR="00161D01" w:rsidRPr="0067271C" w:rsidRDefault="0067271C" w:rsidP="0067271C">
      <w:pPr>
        <w:pStyle w:val="Akapitzlist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67271C">
        <w:rPr>
          <w:bCs/>
          <w:sz w:val="28"/>
          <w:szCs w:val="28"/>
        </w:rPr>
        <w:t>………………………………………..</w:t>
      </w:r>
    </w:p>
    <w:p w14:paraId="1918016D" w14:textId="77777777" w:rsidR="00161D01" w:rsidRDefault="00161D01" w:rsidP="00161D01">
      <w:pPr>
        <w:pStyle w:val="Akapitzlist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</w:p>
    <w:sectPr w:rsidR="00161D01" w:rsidSect="00F32909">
      <w:footerReference w:type="default" r:id="rId8"/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3DA0" w14:textId="77777777" w:rsidR="00D21047" w:rsidRDefault="00D21047" w:rsidP="00F71109">
      <w:r>
        <w:separator/>
      </w:r>
    </w:p>
  </w:endnote>
  <w:endnote w:type="continuationSeparator" w:id="0">
    <w:p w14:paraId="4A10D8AA" w14:textId="77777777" w:rsidR="00D21047" w:rsidRDefault="00D21047" w:rsidP="00F7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738C" w14:textId="77777777" w:rsidR="00F71109" w:rsidRDefault="00F7110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0B1C">
      <w:rPr>
        <w:noProof/>
      </w:rPr>
      <w:t>3</w:t>
    </w:r>
    <w:r>
      <w:fldChar w:fldCharType="end"/>
    </w:r>
  </w:p>
  <w:p w14:paraId="76D0799A" w14:textId="77777777" w:rsidR="00F71109" w:rsidRDefault="00F7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B3E2" w14:textId="77777777" w:rsidR="00D21047" w:rsidRDefault="00D21047" w:rsidP="00F71109">
      <w:r>
        <w:separator/>
      </w:r>
    </w:p>
  </w:footnote>
  <w:footnote w:type="continuationSeparator" w:id="0">
    <w:p w14:paraId="7ED35FF4" w14:textId="77777777" w:rsidR="00D21047" w:rsidRDefault="00D21047" w:rsidP="00F7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0E3"/>
    <w:multiLevelType w:val="hybridMultilevel"/>
    <w:tmpl w:val="87E86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0473E"/>
    <w:multiLevelType w:val="hybridMultilevel"/>
    <w:tmpl w:val="B21A4314"/>
    <w:lvl w:ilvl="0" w:tplc="568CA6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37428"/>
    <w:multiLevelType w:val="hybridMultilevel"/>
    <w:tmpl w:val="FAF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D25BB"/>
    <w:multiLevelType w:val="hybridMultilevel"/>
    <w:tmpl w:val="6444F4B4"/>
    <w:lvl w:ilvl="0" w:tplc="8E60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47FF"/>
    <w:multiLevelType w:val="hybridMultilevel"/>
    <w:tmpl w:val="5D480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91A68"/>
    <w:multiLevelType w:val="hybridMultilevel"/>
    <w:tmpl w:val="87E86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6A9B"/>
    <w:multiLevelType w:val="hybridMultilevel"/>
    <w:tmpl w:val="9A74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51696">
    <w:abstractNumId w:val="1"/>
  </w:num>
  <w:num w:numId="2" w16cid:durableId="278880831">
    <w:abstractNumId w:val="5"/>
  </w:num>
  <w:num w:numId="3" w16cid:durableId="1401441290">
    <w:abstractNumId w:val="0"/>
  </w:num>
  <w:num w:numId="4" w16cid:durableId="1300110101">
    <w:abstractNumId w:val="6"/>
  </w:num>
  <w:num w:numId="5" w16cid:durableId="407777460">
    <w:abstractNumId w:val="4"/>
  </w:num>
  <w:num w:numId="6" w16cid:durableId="525868192">
    <w:abstractNumId w:val="2"/>
  </w:num>
  <w:num w:numId="7" w16cid:durableId="1673221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16"/>
    <w:rsid w:val="0000358B"/>
    <w:rsid w:val="00024ED9"/>
    <w:rsid w:val="00045D7B"/>
    <w:rsid w:val="00073EAD"/>
    <w:rsid w:val="00080B1C"/>
    <w:rsid w:val="000C7862"/>
    <w:rsid w:val="001403E8"/>
    <w:rsid w:val="00161D01"/>
    <w:rsid w:val="00182492"/>
    <w:rsid w:val="00216DB5"/>
    <w:rsid w:val="00240432"/>
    <w:rsid w:val="00252BC2"/>
    <w:rsid w:val="00256A90"/>
    <w:rsid w:val="00274D8A"/>
    <w:rsid w:val="002A4960"/>
    <w:rsid w:val="002D4C3D"/>
    <w:rsid w:val="002E2F4E"/>
    <w:rsid w:val="00303321"/>
    <w:rsid w:val="00310440"/>
    <w:rsid w:val="003267AB"/>
    <w:rsid w:val="00391932"/>
    <w:rsid w:val="003A3B4C"/>
    <w:rsid w:val="003B1CC4"/>
    <w:rsid w:val="003B57E2"/>
    <w:rsid w:val="003C5987"/>
    <w:rsid w:val="00410D5F"/>
    <w:rsid w:val="004114A6"/>
    <w:rsid w:val="00434B1B"/>
    <w:rsid w:val="00446718"/>
    <w:rsid w:val="004541A4"/>
    <w:rsid w:val="004847D1"/>
    <w:rsid w:val="004D33AD"/>
    <w:rsid w:val="004F2EDE"/>
    <w:rsid w:val="005024C8"/>
    <w:rsid w:val="00530282"/>
    <w:rsid w:val="005338F1"/>
    <w:rsid w:val="00543F47"/>
    <w:rsid w:val="005446A2"/>
    <w:rsid w:val="005A06E3"/>
    <w:rsid w:val="005C7148"/>
    <w:rsid w:val="005F3D6F"/>
    <w:rsid w:val="0067019F"/>
    <w:rsid w:val="0067271C"/>
    <w:rsid w:val="00680E89"/>
    <w:rsid w:val="00687DBC"/>
    <w:rsid w:val="006C2A61"/>
    <w:rsid w:val="006C7136"/>
    <w:rsid w:val="006E4EC9"/>
    <w:rsid w:val="007947A5"/>
    <w:rsid w:val="007D6B48"/>
    <w:rsid w:val="007D72A2"/>
    <w:rsid w:val="007E73E8"/>
    <w:rsid w:val="007F7244"/>
    <w:rsid w:val="008016C9"/>
    <w:rsid w:val="0080696A"/>
    <w:rsid w:val="00820991"/>
    <w:rsid w:val="008334DF"/>
    <w:rsid w:val="008432AF"/>
    <w:rsid w:val="008627E8"/>
    <w:rsid w:val="008777BE"/>
    <w:rsid w:val="008A042F"/>
    <w:rsid w:val="008E03E0"/>
    <w:rsid w:val="008E56E2"/>
    <w:rsid w:val="009118E2"/>
    <w:rsid w:val="00943B57"/>
    <w:rsid w:val="00986428"/>
    <w:rsid w:val="009C3BFC"/>
    <w:rsid w:val="00A07049"/>
    <w:rsid w:val="00A9798B"/>
    <w:rsid w:val="00AE69A8"/>
    <w:rsid w:val="00B0285E"/>
    <w:rsid w:val="00B1703E"/>
    <w:rsid w:val="00B22172"/>
    <w:rsid w:val="00BB4C16"/>
    <w:rsid w:val="00C03CA9"/>
    <w:rsid w:val="00C24601"/>
    <w:rsid w:val="00C46795"/>
    <w:rsid w:val="00C63742"/>
    <w:rsid w:val="00C71A34"/>
    <w:rsid w:val="00CB3042"/>
    <w:rsid w:val="00CC2279"/>
    <w:rsid w:val="00D21047"/>
    <w:rsid w:val="00DA0B78"/>
    <w:rsid w:val="00E73EE0"/>
    <w:rsid w:val="00F30711"/>
    <w:rsid w:val="00F32909"/>
    <w:rsid w:val="00F71109"/>
    <w:rsid w:val="00F83C79"/>
    <w:rsid w:val="00FA5E38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11D5"/>
  <w15:chartTrackingRefBased/>
  <w15:docId w15:val="{048AA8AE-0D5D-42F8-BB24-CE87914A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90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1109"/>
    <w:pPr>
      <w:keepNext/>
      <w:jc w:val="center"/>
      <w:outlineLvl w:val="0"/>
    </w:pPr>
    <w:rPr>
      <w:rFonts w:ascii="Arial" w:eastAsia="Arial Unicode MS" w:hAnsi="Arial"/>
      <w:b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F71109"/>
    <w:pPr>
      <w:keepNext/>
      <w:outlineLvl w:val="1"/>
    </w:pPr>
    <w:rPr>
      <w:rFonts w:ascii="Arial" w:eastAsia="Arial Unicode MS" w:hAnsi="Arial"/>
      <w:b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3290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329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90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3290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rsid w:val="00F71109"/>
    <w:rPr>
      <w:rFonts w:ascii="Arial" w:eastAsia="Arial Unicode MS" w:hAnsi="Arial" w:cs="Arial"/>
      <w:b/>
      <w:lang w:eastAsia="pl-PL"/>
    </w:rPr>
  </w:style>
  <w:style w:type="character" w:customStyle="1" w:styleId="Nagwek2Znak">
    <w:name w:val="Nagłówek 2 Znak"/>
    <w:link w:val="Nagwek2"/>
    <w:rsid w:val="00F71109"/>
    <w:rPr>
      <w:rFonts w:ascii="Arial" w:eastAsia="Arial Unicode MS" w:hAnsi="Arial" w:cs="Arial"/>
      <w:b/>
      <w:lang w:eastAsia="pl-PL"/>
    </w:rPr>
  </w:style>
  <w:style w:type="character" w:customStyle="1" w:styleId="c41">
    <w:name w:val="c41"/>
    <w:rsid w:val="00F71109"/>
    <w:rPr>
      <w:rFonts w:ascii="MS Sans Serif" w:hAnsi="MS Sans Serif" w:hint="default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F71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semiHidden/>
    <w:rsid w:val="00F71109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711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110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7110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3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Desktop\WSZYSTKIE%20SPRAWY\sprawy%20wyk&#322;adowc&#243;w\R.%20Nawrocki\WNIOSEK%20-%20STATUT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E67B-1972-4B13-BF26-C371AAB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- STATUTOWE</Template>
  <TotalTime>1</TotalTime>
  <Pages>2</Pages>
  <Words>194</Words>
  <Characters>2652</Characters>
  <Application>Microsoft Office Word</Application>
  <DocSecurity>0</DocSecurity>
  <Lines>98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Agnieszka Gola-Frątczak</cp:lastModifiedBy>
  <cp:revision>3</cp:revision>
  <cp:lastPrinted>2015-04-10T12:54:00Z</cp:lastPrinted>
  <dcterms:created xsi:type="dcterms:W3CDTF">2026-01-21T11:30:00Z</dcterms:created>
  <dcterms:modified xsi:type="dcterms:W3CDTF">2026-01-21T11:31:00Z</dcterms:modified>
</cp:coreProperties>
</file>